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9E" w:rsidRDefault="000D089E" w:rsidP="00EB086B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 w:rsidRPr="00EB086B">
        <w:rPr>
          <w:rFonts w:ascii="標楷體" w:eastAsia="標楷體" w:hAnsi="標楷體" w:cs="標楷體" w:hint="eastAsia"/>
          <w:b/>
          <w:bCs/>
          <w:sz w:val="36"/>
          <w:szCs w:val="36"/>
        </w:rPr>
        <w:t>軍公教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人員</w:t>
      </w:r>
      <w:r w:rsidRPr="00EB086B">
        <w:rPr>
          <w:rFonts w:ascii="標楷體" w:eastAsia="標楷體" w:hAnsi="標楷體" w:cs="標楷體" w:hint="eastAsia"/>
          <w:b/>
          <w:bCs/>
          <w:sz w:val="36"/>
          <w:szCs w:val="36"/>
        </w:rPr>
        <w:t>兼職費及講座鐘點費支給規定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修正建議</w:t>
      </w:r>
      <w:r w:rsidRPr="00EB086B">
        <w:rPr>
          <w:rFonts w:ascii="標楷體" w:eastAsia="標楷體" w:hAnsi="標楷體" w:cs="標楷體" w:hint="eastAsia"/>
          <w:b/>
          <w:bCs/>
          <w:sz w:val="36"/>
          <w:szCs w:val="36"/>
        </w:rPr>
        <w:t>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2"/>
        <w:gridCol w:w="4726"/>
        <w:gridCol w:w="4726"/>
      </w:tblGrid>
      <w:tr w:rsidR="000D089E" w:rsidRPr="00FA5A20"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建議修正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增訂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規定</w:t>
            </w:r>
          </w:p>
        </w:tc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現行規定</w:t>
            </w:r>
          </w:p>
        </w:tc>
        <w:tc>
          <w:tcPr>
            <w:tcW w:w="1668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建議修正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增訂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理由</w:t>
            </w:r>
          </w:p>
        </w:tc>
      </w:tr>
      <w:tr w:rsidR="000D089E" w:rsidRPr="00FA5A20">
        <w:trPr>
          <w:trHeight w:val="960"/>
        </w:trPr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</w:tr>
      <w:tr w:rsidR="000D089E" w:rsidRPr="00FA5A20">
        <w:trPr>
          <w:trHeight w:val="960"/>
        </w:trPr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</w:tr>
      <w:tr w:rsidR="000D089E" w:rsidRPr="00FA5A20">
        <w:trPr>
          <w:trHeight w:val="960"/>
        </w:trPr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</w:tr>
      <w:tr w:rsidR="000D089E" w:rsidRPr="00FA5A20">
        <w:trPr>
          <w:trHeight w:val="960"/>
        </w:trPr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</w:tr>
      <w:tr w:rsidR="000D089E" w:rsidRPr="00FA5A20">
        <w:trPr>
          <w:trHeight w:val="960"/>
        </w:trPr>
        <w:tc>
          <w:tcPr>
            <w:tcW w:w="1666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67" w:type="pct"/>
          </w:tcPr>
          <w:p w:rsidR="000D089E" w:rsidRPr="00FA5A20" w:rsidRDefault="000D089E" w:rsidP="00FA5A20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</w:p>
        </w:tc>
      </w:tr>
      <w:tr w:rsidR="000D089E" w:rsidRPr="00FA5A20">
        <w:trPr>
          <w:trHeight w:val="1240"/>
        </w:trPr>
        <w:tc>
          <w:tcPr>
            <w:tcW w:w="5000" w:type="pct"/>
            <w:gridSpan w:val="3"/>
          </w:tcPr>
          <w:p w:rsidR="000D089E" w:rsidRPr="00FA5A20" w:rsidRDefault="000D089E" w:rsidP="00FA5A2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備註：請主管機關彙整所屬機關意見後，於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105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FA5A20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FA5A20">
              <w:rPr>
                <w:rFonts w:ascii="標楷體" w:eastAsia="標楷體" w:hAnsi="標楷體" w:cs="標楷體" w:hint="eastAsia"/>
                <w:sz w:val="28"/>
                <w:szCs w:val="28"/>
              </w:rPr>
              <w:t>日（星期五）前函復本總處，如無意見請以電子郵件回復本案承辦人。</w:t>
            </w:r>
          </w:p>
        </w:tc>
      </w:tr>
    </w:tbl>
    <w:p w:rsidR="000D089E" w:rsidRDefault="000D089E" w:rsidP="00EB086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主管</w:t>
      </w:r>
      <w:r w:rsidRPr="00EB086B">
        <w:rPr>
          <w:rFonts w:ascii="標楷體" w:eastAsia="標楷體" w:hAnsi="標楷體" w:cs="標楷體" w:hint="eastAsia"/>
          <w:sz w:val="28"/>
          <w:szCs w:val="28"/>
        </w:rPr>
        <w:t>機關</w:t>
      </w:r>
      <w:r>
        <w:rPr>
          <w:rFonts w:ascii="標楷體" w:eastAsia="標楷體" w:hAnsi="標楷體" w:cs="標楷體" w:hint="eastAsia"/>
          <w:sz w:val="28"/>
          <w:szCs w:val="28"/>
        </w:rPr>
        <w:t>名稱：聯絡人員：連絡電話：</w:t>
      </w:r>
    </w:p>
    <w:p w:rsidR="000D089E" w:rsidRPr="006B788C" w:rsidRDefault="000D089E" w:rsidP="00EB086B">
      <w:pPr>
        <w:rPr>
          <w:rFonts w:ascii="標楷體" w:eastAsia="標楷體" w:hAnsi="標楷體" w:cs="Times New Roman"/>
          <w:sz w:val="28"/>
          <w:szCs w:val="28"/>
        </w:rPr>
      </w:pPr>
    </w:p>
    <w:sectPr w:rsidR="000D089E" w:rsidRPr="006B788C" w:rsidSect="000D089E">
      <w:pgSz w:w="16838" w:h="11906" w:orient="landscape"/>
      <w:pgMar w:top="1134" w:right="1440" w:bottom="1418" w:left="1440" w:header="851" w:footer="992" w:gutter="0"/>
      <w:cols w:space="425"/>
      <w:docGrid w:type="lines" w:linePitch="360"/>
      <w:sectPrChange w:id="1" w:author="Administrator" w:date="2016-06-17T09:29:00Z">
        <w:sectPr w:rsidR="000D089E" w:rsidRPr="006B788C" w:rsidSect="000D089E">
          <w:pgSz w:w="11906" w:h="16838" w:orient="portrait"/>
          <w:pgMar w:top="1440" w:right="1800" w:bottom="1440" w:left="180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9E" w:rsidRDefault="000D089E" w:rsidP="006B78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D089E" w:rsidRDefault="000D089E" w:rsidP="006B78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9E" w:rsidRDefault="000D089E" w:rsidP="006B78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D089E" w:rsidRDefault="000D089E" w:rsidP="006B78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86B"/>
    <w:rsid w:val="000D089E"/>
    <w:rsid w:val="000D4DBE"/>
    <w:rsid w:val="001B4D3E"/>
    <w:rsid w:val="00257619"/>
    <w:rsid w:val="00282E56"/>
    <w:rsid w:val="003B48A1"/>
    <w:rsid w:val="00477337"/>
    <w:rsid w:val="005D5687"/>
    <w:rsid w:val="006B788C"/>
    <w:rsid w:val="006C4790"/>
    <w:rsid w:val="00821FF9"/>
    <w:rsid w:val="009237D3"/>
    <w:rsid w:val="009C4AD9"/>
    <w:rsid w:val="00AE7861"/>
    <w:rsid w:val="00B706AD"/>
    <w:rsid w:val="00C45FE9"/>
    <w:rsid w:val="00E55F49"/>
    <w:rsid w:val="00EB086B"/>
    <w:rsid w:val="00F044F0"/>
    <w:rsid w:val="00F91485"/>
    <w:rsid w:val="00FA5A20"/>
    <w:rsid w:val="00FD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1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86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788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B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788C"/>
    <w:rPr>
      <w:sz w:val="20"/>
      <w:szCs w:val="20"/>
    </w:rPr>
  </w:style>
  <w:style w:type="character" w:styleId="Hyperlink">
    <w:name w:val="Hyperlink"/>
    <w:basedOn w:val="DefaultParagraphFont"/>
    <w:uiPriority w:val="99"/>
    <w:rsid w:val="005D56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4DB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DBE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</Words>
  <Characters>129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軍公教人員兼職費及講座鐘點費支給規定修正建議表</dc:title>
  <dc:subject/>
  <dc:creator>侯順耀</dc:creator>
  <cp:keywords/>
  <dc:description/>
  <cp:lastModifiedBy>Administrator</cp:lastModifiedBy>
  <cp:revision>2</cp:revision>
  <cp:lastPrinted>2016-06-02T08:08:00Z</cp:lastPrinted>
  <dcterms:created xsi:type="dcterms:W3CDTF">2016-06-17T01:30:00Z</dcterms:created>
  <dcterms:modified xsi:type="dcterms:W3CDTF">2016-06-17T01:30:00Z</dcterms:modified>
</cp:coreProperties>
</file>